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38447" w14:textId="77777777" w:rsidR="00E93395" w:rsidRPr="003638C2" w:rsidRDefault="00E93395" w:rsidP="00E93395">
      <w:pPr>
        <w:pStyle w:val="Title"/>
        <w:rPr>
          <w:szCs w:val="24"/>
        </w:rPr>
      </w:pPr>
      <w:r w:rsidRPr="003638C2">
        <w:rPr>
          <w:szCs w:val="24"/>
        </w:rPr>
        <w:t>JOHNSON SELECTBOARD MEETING MINUTES</w:t>
      </w:r>
    </w:p>
    <w:p w14:paraId="04766187" w14:textId="77777777" w:rsidR="00284ACB" w:rsidRDefault="00284ACB" w:rsidP="00284ACB">
      <w:pPr>
        <w:jc w:val="center"/>
        <w:rPr>
          <w:sz w:val="24"/>
        </w:rPr>
      </w:pPr>
      <w:r>
        <w:rPr>
          <w:sz w:val="24"/>
        </w:rPr>
        <w:t>JOHNSON MUNICIPAL BUILDING</w:t>
      </w:r>
    </w:p>
    <w:p w14:paraId="4C882154" w14:textId="4FD10D0B" w:rsidR="00E93395" w:rsidRPr="003638C2" w:rsidRDefault="00E27344" w:rsidP="00E93395">
      <w:pPr>
        <w:pStyle w:val="Heading2"/>
        <w:rPr>
          <w:szCs w:val="24"/>
        </w:rPr>
      </w:pPr>
      <w:r>
        <w:rPr>
          <w:szCs w:val="24"/>
        </w:rPr>
        <w:t>Monday</w:t>
      </w:r>
      <w:r w:rsidR="00E93395" w:rsidRPr="003638C2">
        <w:rPr>
          <w:szCs w:val="24"/>
        </w:rPr>
        <w:t xml:space="preserve">, </w:t>
      </w:r>
      <w:r w:rsidR="00E35640">
        <w:rPr>
          <w:szCs w:val="24"/>
        </w:rPr>
        <w:t>OCTO</w:t>
      </w:r>
      <w:r w:rsidR="009559D6">
        <w:rPr>
          <w:szCs w:val="24"/>
        </w:rPr>
        <w:t xml:space="preserve">BER </w:t>
      </w:r>
      <w:r>
        <w:rPr>
          <w:szCs w:val="24"/>
        </w:rPr>
        <w:t>11</w:t>
      </w:r>
      <w:r w:rsidR="00E93395" w:rsidRPr="003638C2">
        <w:rPr>
          <w:szCs w:val="24"/>
        </w:rPr>
        <w:t>, 2021</w:t>
      </w:r>
    </w:p>
    <w:p w14:paraId="1D737094" w14:textId="77777777" w:rsidR="00E93395" w:rsidRPr="003638C2" w:rsidRDefault="00E93395" w:rsidP="00E93395">
      <w:pPr>
        <w:rPr>
          <w:sz w:val="24"/>
          <w:szCs w:val="24"/>
        </w:rPr>
      </w:pPr>
    </w:p>
    <w:p w14:paraId="70B2A82B" w14:textId="77777777" w:rsidR="00E93395" w:rsidRPr="003638C2" w:rsidRDefault="00E93395" w:rsidP="00E93395">
      <w:pPr>
        <w:rPr>
          <w:sz w:val="24"/>
          <w:szCs w:val="24"/>
        </w:rPr>
      </w:pPr>
      <w:r w:rsidRPr="003638C2">
        <w:rPr>
          <w:b/>
          <w:sz w:val="24"/>
          <w:szCs w:val="24"/>
        </w:rPr>
        <w:t>Present:</w:t>
      </w:r>
      <w:r w:rsidRPr="003638C2">
        <w:rPr>
          <w:sz w:val="24"/>
          <w:szCs w:val="24"/>
        </w:rPr>
        <w:t xml:space="preserve"> </w:t>
      </w:r>
    </w:p>
    <w:p w14:paraId="10EA61A0" w14:textId="13B25051" w:rsidR="00E93395" w:rsidRPr="003638C2" w:rsidRDefault="00E93395" w:rsidP="00E93395">
      <w:pPr>
        <w:rPr>
          <w:sz w:val="24"/>
          <w:szCs w:val="24"/>
        </w:rPr>
      </w:pPr>
      <w:r w:rsidRPr="003638C2">
        <w:rPr>
          <w:sz w:val="24"/>
          <w:szCs w:val="24"/>
          <w:u w:val="single"/>
        </w:rPr>
        <w:t xml:space="preserve">Selectboard </w:t>
      </w:r>
      <w:r w:rsidR="00330C14">
        <w:rPr>
          <w:sz w:val="24"/>
          <w:szCs w:val="24"/>
          <w:u w:val="single"/>
        </w:rPr>
        <w:t>m</w:t>
      </w:r>
      <w:r w:rsidRPr="003638C2">
        <w:rPr>
          <w:sz w:val="24"/>
          <w:szCs w:val="24"/>
          <w:u w:val="single"/>
        </w:rPr>
        <w:t>embers:</w:t>
      </w:r>
      <w:r w:rsidRPr="003638C2">
        <w:rPr>
          <w:sz w:val="24"/>
          <w:szCs w:val="24"/>
        </w:rPr>
        <w:t xml:space="preserve"> </w:t>
      </w:r>
      <w:r w:rsidR="00BC1DF2" w:rsidRPr="003638C2">
        <w:rPr>
          <w:sz w:val="24"/>
          <w:szCs w:val="24"/>
        </w:rPr>
        <w:t xml:space="preserve">Beth Foy, </w:t>
      </w:r>
      <w:r w:rsidRPr="003638C2">
        <w:rPr>
          <w:sz w:val="24"/>
          <w:szCs w:val="24"/>
        </w:rPr>
        <w:t>Nat Kinney, Eric Osgood</w:t>
      </w:r>
      <w:r w:rsidR="00BC1DF2" w:rsidRPr="003638C2">
        <w:rPr>
          <w:sz w:val="24"/>
          <w:szCs w:val="24"/>
        </w:rPr>
        <w:t>, Eben Patch</w:t>
      </w:r>
      <w:r w:rsidR="00992CC5">
        <w:rPr>
          <w:sz w:val="24"/>
          <w:szCs w:val="24"/>
        </w:rPr>
        <w:t>, Mike Dunham</w:t>
      </w:r>
    </w:p>
    <w:p w14:paraId="0AAFEF1A" w14:textId="70F427F3" w:rsidR="00A135F2" w:rsidRDefault="00E93395" w:rsidP="00A135F2">
      <w:pPr>
        <w:rPr>
          <w:sz w:val="24"/>
          <w:szCs w:val="24"/>
        </w:rPr>
      </w:pPr>
      <w:r w:rsidRPr="003638C2">
        <w:rPr>
          <w:sz w:val="24"/>
          <w:szCs w:val="24"/>
          <w:u w:val="single"/>
        </w:rPr>
        <w:t>Others:</w:t>
      </w:r>
      <w:r w:rsidRPr="003638C2">
        <w:rPr>
          <w:sz w:val="24"/>
          <w:szCs w:val="24"/>
        </w:rPr>
        <w:t xml:space="preserve"> </w:t>
      </w:r>
      <w:r w:rsidR="009559D6">
        <w:rPr>
          <w:sz w:val="24"/>
          <w:szCs w:val="24"/>
        </w:rPr>
        <w:t>Brian Story</w:t>
      </w:r>
      <w:r w:rsidR="00B42C7C">
        <w:rPr>
          <w:sz w:val="24"/>
          <w:szCs w:val="24"/>
        </w:rPr>
        <w:t xml:space="preserve"> </w:t>
      </w:r>
    </w:p>
    <w:p w14:paraId="1A745FDC" w14:textId="61AD9793" w:rsidR="00E35640" w:rsidRDefault="00E35640" w:rsidP="00A135F2">
      <w:pPr>
        <w:rPr>
          <w:sz w:val="24"/>
          <w:szCs w:val="24"/>
        </w:rPr>
      </w:pPr>
    </w:p>
    <w:p w14:paraId="7D8E4339" w14:textId="77777777" w:rsidR="00CC755E" w:rsidRDefault="00CC755E" w:rsidP="00CC755E">
      <w:pPr>
        <w:rPr>
          <w:sz w:val="24"/>
          <w:szCs w:val="24"/>
        </w:rPr>
      </w:pPr>
    </w:p>
    <w:p w14:paraId="55B5ECC6" w14:textId="77777777" w:rsidR="00E93395" w:rsidRPr="003638C2" w:rsidRDefault="00E93395" w:rsidP="00E93395">
      <w:pPr>
        <w:rPr>
          <w:b/>
          <w:sz w:val="24"/>
          <w:szCs w:val="24"/>
        </w:rPr>
      </w:pPr>
      <w:r w:rsidRPr="003638C2">
        <w:rPr>
          <w:b/>
          <w:sz w:val="24"/>
          <w:szCs w:val="24"/>
        </w:rPr>
        <w:t>Note:  All votes taken are unanimous unless otherwise noted.</w:t>
      </w:r>
    </w:p>
    <w:p w14:paraId="3F494691" w14:textId="77777777" w:rsidR="00E93395" w:rsidRPr="003638C2" w:rsidRDefault="00E93395" w:rsidP="00E93395">
      <w:pPr>
        <w:rPr>
          <w:b/>
          <w:sz w:val="24"/>
          <w:szCs w:val="24"/>
        </w:rPr>
      </w:pPr>
    </w:p>
    <w:p w14:paraId="7924EBF5" w14:textId="77777777" w:rsidR="00E93395" w:rsidRPr="003638C2" w:rsidRDefault="00E93395" w:rsidP="00E93395">
      <w:pPr>
        <w:numPr>
          <w:ilvl w:val="0"/>
          <w:numId w:val="2"/>
        </w:numPr>
        <w:rPr>
          <w:b/>
          <w:sz w:val="24"/>
          <w:szCs w:val="24"/>
        </w:rPr>
      </w:pPr>
      <w:r w:rsidRPr="003638C2">
        <w:rPr>
          <w:b/>
          <w:i/>
          <w:sz w:val="24"/>
          <w:szCs w:val="24"/>
        </w:rPr>
        <w:t>Call to Order</w:t>
      </w:r>
    </w:p>
    <w:p w14:paraId="187D1A8E" w14:textId="0B3FD4A1" w:rsidR="00E93395" w:rsidRPr="003638C2" w:rsidRDefault="00216A0D" w:rsidP="00E93395">
      <w:pPr>
        <w:pStyle w:val="ListParagraph"/>
        <w:ind w:left="360"/>
        <w:rPr>
          <w:sz w:val="24"/>
          <w:szCs w:val="24"/>
        </w:rPr>
      </w:pPr>
      <w:r>
        <w:rPr>
          <w:color w:val="000000"/>
          <w:sz w:val="24"/>
          <w:szCs w:val="24"/>
        </w:rPr>
        <w:t>Eric</w:t>
      </w:r>
      <w:r w:rsidR="00E93395" w:rsidRPr="003638C2">
        <w:rPr>
          <w:color w:val="000000"/>
          <w:sz w:val="24"/>
          <w:szCs w:val="24"/>
        </w:rPr>
        <w:t xml:space="preserve"> called the meeting to order at </w:t>
      </w:r>
      <w:r w:rsidR="00992CC5">
        <w:rPr>
          <w:color w:val="000000"/>
          <w:sz w:val="24"/>
          <w:szCs w:val="24"/>
        </w:rPr>
        <w:t>7</w:t>
      </w:r>
      <w:r w:rsidR="00E93395" w:rsidRPr="003638C2">
        <w:rPr>
          <w:color w:val="000000"/>
          <w:sz w:val="24"/>
          <w:szCs w:val="24"/>
        </w:rPr>
        <w:t>:</w:t>
      </w:r>
      <w:r w:rsidR="00992CC5">
        <w:rPr>
          <w:color w:val="000000"/>
          <w:sz w:val="24"/>
          <w:szCs w:val="24"/>
        </w:rPr>
        <w:t>00</w:t>
      </w:r>
      <w:r w:rsidR="00E93395" w:rsidRPr="003638C2">
        <w:rPr>
          <w:color w:val="000000"/>
          <w:sz w:val="24"/>
          <w:szCs w:val="24"/>
        </w:rPr>
        <w:t>.</w:t>
      </w:r>
    </w:p>
    <w:p w14:paraId="1C5B746C" w14:textId="77777777" w:rsidR="00992CC5" w:rsidRPr="00992CC5" w:rsidRDefault="00010FB8" w:rsidP="005469AF">
      <w:pPr>
        <w:numPr>
          <w:ilvl w:val="0"/>
          <w:numId w:val="2"/>
        </w:numPr>
        <w:rPr>
          <w:sz w:val="24"/>
          <w:szCs w:val="24"/>
        </w:rPr>
      </w:pPr>
      <w:r w:rsidRPr="00992CC5">
        <w:rPr>
          <w:b/>
          <w:i/>
          <w:sz w:val="24"/>
          <w:szCs w:val="24"/>
        </w:rPr>
        <w:t xml:space="preserve">Executive Session </w:t>
      </w:r>
      <w:r w:rsidR="00992CC5" w:rsidRPr="00992CC5">
        <w:rPr>
          <w:b/>
          <w:i/>
          <w:sz w:val="24"/>
          <w:szCs w:val="24"/>
        </w:rPr>
        <w:t>to Interview Candidates for the Public Works Supervisor Position</w:t>
      </w:r>
    </w:p>
    <w:p w14:paraId="0C1EA75A" w14:textId="0CEC27A8" w:rsidR="00E35640" w:rsidRPr="00992CC5" w:rsidRDefault="00E27344" w:rsidP="00992CC5">
      <w:pPr>
        <w:ind w:left="360"/>
        <w:rPr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Nat</w:t>
      </w:r>
      <w:r w:rsidR="00010FB8" w:rsidRPr="00992CC5">
        <w:rPr>
          <w:b/>
          <w:color w:val="000000"/>
          <w:sz w:val="24"/>
          <w:szCs w:val="24"/>
          <w:u w:val="single"/>
        </w:rPr>
        <w:t xml:space="preserve"> </w:t>
      </w:r>
      <w:r w:rsidR="00E35640" w:rsidRPr="00992CC5">
        <w:rPr>
          <w:b/>
          <w:color w:val="000000"/>
          <w:sz w:val="24"/>
          <w:szCs w:val="24"/>
          <w:u w:val="single"/>
        </w:rPr>
        <w:t xml:space="preserve">moved to enter executive session to </w:t>
      </w:r>
      <w:r w:rsidR="00992CC5">
        <w:rPr>
          <w:b/>
          <w:color w:val="000000"/>
          <w:sz w:val="24"/>
          <w:szCs w:val="24"/>
          <w:u w:val="single"/>
        </w:rPr>
        <w:t xml:space="preserve">interview candidates for the public works supervisor position as allowed by </w:t>
      </w:r>
      <w:r w:rsidR="00010FB8" w:rsidRPr="00992CC5">
        <w:rPr>
          <w:rStyle w:val="markedcontent"/>
          <w:b/>
          <w:sz w:val="24"/>
          <w:szCs w:val="24"/>
          <w:u w:val="single"/>
        </w:rPr>
        <w:t>1 V.S.A. § 313(a)(</w:t>
      </w:r>
      <w:r w:rsidR="00992CC5">
        <w:rPr>
          <w:rStyle w:val="markedcontent"/>
          <w:b/>
          <w:sz w:val="24"/>
          <w:szCs w:val="24"/>
          <w:u w:val="single"/>
        </w:rPr>
        <w:t>3</w:t>
      </w:r>
      <w:r w:rsidR="00010FB8" w:rsidRPr="00992CC5">
        <w:rPr>
          <w:rStyle w:val="markedcontent"/>
          <w:b/>
          <w:sz w:val="24"/>
          <w:szCs w:val="24"/>
          <w:u w:val="single"/>
        </w:rPr>
        <w:t xml:space="preserve">), </w:t>
      </w:r>
      <w:r>
        <w:rPr>
          <w:rStyle w:val="markedcontent"/>
          <w:b/>
          <w:sz w:val="24"/>
          <w:szCs w:val="24"/>
          <w:u w:val="single"/>
        </w:rPr>
        <w:t>Eben</w:t>
      </w:r>
      <w:r w:rsidR="00E35640" w:rsidRPr="00992CC5">
        <w:rPr>
          <w:b/>
          <w:color w:val="000000"/>
          <w:sz w:val="24"/>
          <w:szCs w:val="24"/>
          <w:u w:val="single"/>
        </w:rPr>
        <w:t xml:space="preserve"> seconded and the motion was passed.</w:t>
      </w:r>
      <w:r w:rsidR="00010FB8" w:rsidRPr="00992CC5">
        <w:rPr>
          <w:color w:val="000000"/>
          <w:sz w:val="24"/>
          <w:szCs w:val="24"/>
        </w:rPr>
        <w:t xml:space="preserve"> The board came out of executive session at </w:t>
      </w:r>
      <w:r w:rsidR="00992CC5">
        <w:rPr>
          <w:color w:val="000000"/>
          <w:sz w:val="24"/>
          <w:szCs w:val="24"/>
        </w:rPr>
        <w:t>8</w:t>
      </w:r>
      <w:r w:rsidR="00010FB8" w:rsidRPr="00992CC5">
        <w:rPr>
          <w:color w:val="000000"/>
          <w:sz w:val="24"/>
          <w:szCs w:val="24"/>
        </w:rPr>
        <w:t>:</w:t>
      </w:r>
      <w:r w:rsidR="00992CC5">
        <w:rPr>
          <w:color w:val="000000"/>
          <w:sz w:val="24"/>
          <w:szCs w:val="24"/>
        </w:rPr>
        <w:t>29</w:t>
      </w:r>
      <w:r w:rsidR="00010FB8" w:rsidRPr="00992CC5">
        <w:rPr>
          <w:color w:val="000000"/>
          <w:sz w:val="24"/>
          <w:szCs w:val="24"/>
        </w:rPr>
        <w:t>.</w:t>
      </w:r>
    </w:p>
    <w:p w14:paraId="363DF06A" w14:textId="702460DE" w:rsidR="00992CC5" w:rsidRPr="00E27344" w:rsidRDefault="00992CC5" w:rsidP="00BA05D4">
      <w:pPr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E27344">
        <w:rPr>
          <w:b/>
          <w:sz w:val="24"/>
          <w:szCs w:val="24"/>
          <w:u w:val="single"/>
        </w:rPr>
        <w:t>Eben moved to offer the position of Public Works Supervisor to Jason Whitehill</w:t>
      </w:r>
      <w:r w:rsidR="00E27344" w:rsidRPr="00E27344">
        <w:rPr>
          <w:b/>
          <w:sz w:val="24"/>
          <w:szCs w:val="24"/>
          <w:u w:val="single"/>
        </w:rPr>
        <w:t>, Beth seconded and the motion was passed</w:t>
      </w:r>
      <w:r w:rsidRPr="00E27344">
        <w:rPr>
          <w:b/>
          <w:sz w:val="24"/>
          <w:szCs w:val="24"/>
          <w:u w:val="single"/>
        </w:rPr>
        <w:t>.</w:t>
      </w:r>
    </w:p>
    <w:p w14:paraId="05D6CEF0" w14:textId="77777777" w:rsidR="00E27344" w:rsidRPr="00BC7871" w:rsidRDefault="00E27344" w:rsidP="00E27344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i/>
          <w:sz w:val="24"/>
          <w:szCs w:val="24"/>
        </w:rPr>
        <w:t>Executive Session for Discussion of Union Negotiations</w:t>
      </w:r>
    </w:p>
    <w:p w14:paraId="1CCD93B3" w14:textId="62582E1A" w:rsidR="00E27344" w:rsidRPr="00E35640" w:rsidRDefault="00E27344" w:rsidP="00E27344">
      <w:pPr>
        <w:ind w:left="360"/>
        <w:rPr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Mike</w:t>
      </w:r>
      <w:r w:rsidRPr="00010FB8">
        <w:rPr>
          <w:b/>
          <w:color w:val="000000"/>
          <w:sz w:val="24"/>
          <w:szCs w:val="24"/>
          <w:u w:val="single"/>
        </w:rPr>
        <w:t xml:space="preserve"> </w:t>
      </w:r>
      <w:r w:rsidRPr="00E35640">
        <w:rPr>
          <w:b/>
          <w:color w:val="000000"/>
          <w:sz w:val="24"/>
          <w:szCs w:val="24"/>
          <w:u w:val="single"/>
        </w:rPr>
        <w:t xml:space="preserve">moved to enter executive session to discuss </w:t>
      </w:r>
      <w:r w:rsidRPr="00010FB8">
        <w:rPr>
          <w:b/>
          <w:color w:val="000000"/>
          <w:sz w:val="24"/>
          <w:szCs w:val="24"/>
          <w:u w:val="single"/>
        </w:rPr>
        <w:t>u</w:t>
      </w:r>
      <w:r w:rsidRPr="00E35640">
        <w:rPr>
          <w:b/>
          <w:color w:val="000000"/>
          <w:sz w:val="24"/>
          <w:szCs w:val="24"/>
          <w:u w:val="single"/>
        </w:rPr>
        <w:t xml:space="preserve">nion negotiations under </w:t>
      </w:r>
      <w:r w:rsidRPr="00010FB8">
        <w:rPr>
          <w:rStyle w:val="markedcontent"/>
          <w:b/>
          <w:sz w:val="24"/>
          <w:szCs w:val="24"/>
          <w:u w:val="single"/>
        </w:rPr>
        <w:t xml:space="preserve">1 V.S.A. § 313(a)(2), </w:t>
      </w:r>
      <w:r w:rsidRPr="00E35640">
        <w:rPr>
          <w:b/>
          <w:color w:val="000000"/>
          <w:sz w:val="24"/>
          <w:szCs w:val="24"/>
          <w:u w:val="single"/>
        </w:rPr>
        <w:t xml:space="preserve">because premature knowledge </w:t>
      </w:r>
      <w:r w:rsidRPr="00010FB8">
        <w:rPr>
          <w:b/>
          <w:color w:val="000000"/>
          <w:sz w:val="24"/>
          <w:szCs w:val="24"/>
          <w:u w:val="single"/>
        </w:rPr>
        <w:t>of</w:t>
      </w:r>
      <w:r w:rsidRPr="00E35640">
        <w:rPr>
          <w:b/>
          <w:color w:val="000000"/>
          <w:sz w:val="24"/>
          <w:szCs w:val="24"/>
          <w:u w:val="single"/>
        </w:rPr>
        <w:t xml:space="preserve"> </w:t>
      </w:r>
      <w:r w:rsidRPr="00010FB8">
        <w:rPr>
          <w:b/>
          <w:color w:val="000000"/>
          <w:sz w:val="24"/>
          <w:szCs w:val="24"/>
          <w:u w:val="single"/>
        </w:rPr>
        <w:t xml:space="preserve">the town’s </w:t>
      </w:r>
      <w:r w:rsidRPr="00E35640">
        <w:rPr>
          <w:b/>
          <w:color w:val="000000"/>
          <w:sz w:val="24"/>
          <w:szCs w:val="24"/>
          <w:u w:val="single"/>
        </w:rPr>
        <w:t>negotiating position w</w:t>
      </w:r>
      <w:r w:rsidRPr="00010FB8">
        <w:rPr>
          <w:b/>
          <w:color w:val="000000"/>
          <w:sz w:val="24"/>
          <w:szCs w:val="24"/>
          <w:u w:val="single"/>
        </w:rPr>
        <w:t>ould</w:t>
      </w:r>
      <w:r w:rsidRPr="00E35640">
        <w:rPr>
          <w:b/>
          <w:color w:val="000000"/>
          <w:sz w:val="24"/>
          <w:szCs w:val="24"/>
          <w:u w:val="single"/>
        </w:rPr>
        <w:t xml:space="preserve"> disadvantage</w:t>
      </w:r>
      <w:r w:rsidRPr="00010FB8">
        <w:rPr>
          <w:b/>
          <w:color w:val="000000"/>
          <w:sz w:val="24"/>
          <w:szCs w:val="24"/>
          <w:u w:val="single"/>
        </w:rPr>
        <w:t xml:space="preserve"> the town, </w:t>
      </w:r>
      <w:r w:rsidRPr="00E35640">
        <w:rPr>
          <w:b/>
          <w:color w:val="000000"/>
          <w:sz w:val="24"/>
          <w:szCs w:val="24"/>
          <w:u w:val="single"/>
        </w:rPr>
        <w:t>Beth seconded and the motion was passed.</w:t>
      </w:r>
      <w:r w:rsidRPr="00010FB8">
        <w:rPr>
          <w:color w:val="000000"/>
          <w:sz w:val="24"/>
          <w:szCs w:val="24"/>
        </w:rPr>
        <w:t xml:space="preserve"> The board came out of executive session at </w:t>
      </w:r>
      <w:r>
        <w:rPr>
          <w:color w:val="000000"/>
          <w:sz w:val="24"/>
          <w:szCs w:val="24"/>
        </w:rPr>
        <w:t>9:37</w:t>
      </w:r>
      <w:r w:rsidRPr="00010FB8">
        <w:rPr>
          <w:color w:val="000000"/>
          <w:sz w:val="24"/>
          <w:szCs w:val="24"/>
        </w:rPr>
        <w:t>.</w:t>
      </w:r>
    </w:p>
    <w:p w14:paraId="51959B0D" w14:textId="27D5A840" w:rsidR="00E27344" w:rsidRPr="00E27344" w:rsidRDefault="00E27344" w:rsidP="00501D96">
      <w:pPr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E27344">
        <w:rPr>
          <w:b/>
          <w:sz w:val="24"/>
          <w:szCs w:val="24"/>
          <w:u w:val="single"/>
        </w:rPr>
        <w:t>Mike moved to post the position of Public Works Equipment Operator, Eben seconded, and the motion was passed.</w:t>
      </w:r>
    </w:p>
    <w:p w14:paraId="6081B54A" w14:textId="320A5618" w:rsidR="00B76B24" w:rsidRPr="003638C2" w:rsidRDefault="00B76B24" w:rsidP="00501D96">
      <w:pPr>
        <w:numPr>
          <w:ilvl w:val="0"/>
          <w:numId w:val="2"/>
        </w:numPr>
        <w:rPr>
          <w:b/>
          <w:sz w:val="24"/>
          <w:szCs w:val="24"/>
        </w:rPr>
      </w:pPr>
      <w:r w:rsidRPr="003638C2">
        <w:rPr>
          <w:b/>
          <w:i/>
          <w:sz w:val="24"/>
          <w:szCs w:val="24"/>
        </w:rPr>
        <w:t>Adjourn</w:t>
      </w:r>
    </w:p>
    <w:p w14:paraId="6B14BADC" w14:textId="29D3810B" w:rsidR="00B76B24" w:rsidRPr="003638C2" w:rsidRDefault="00B76B24" w:rsidP="00B76B24">
      <w:pPr>
        <w:ind w:firstLine="360"/>
        <w:rPr>
          <w:sz w:val="24"/>
          <w:szCs w:val="24"/>
        </w:rPr>
      </w:pPr>
      <w:r w:rsidRPr="003638C2">
        <w:rPr>
          <w:color w:val="000000"/>
          <w:sz w:val="24"/>
          <w:szCs w:val="24"/>
        </w:rPr>
        <w:t xml:space="preserve">The meeting was adjourned at </w:t>
      </w:r>
      <w:r w:rsidR="00E27344">
        <w:rPr>
          <w:color w:val="000000"/>
          <w:sz w:val="24"/>
          <w:szCs w:val="24"/>
        </w:rPr>
        <w:t>9</w:t>
      </w:r>
      <w:r w:rsidR="00021FF3">
        <w:rPr>
          <w:color w:val="000000"/>
          <w:sz w:val="24"/>
          <w:szCs w:val="24"/>
        </w:rPr>
        <w:t>:</w:t>
      </w:r>
      <w:r w:rsidR="00E27344">
        <w:rPr>
          <w:color w:val="000000"/>
          <w:sz w:val="24"/>
          <w:szCs w:val="24"/>
        </w:rPr>
        <w:t>39</w:t>
      </w:r>
      <w:r w:rsidRPr="003638C2">
        <w:rPr>
          <w:color w:val="000000"/>
          <w:sz w:val="24"/>
          <w:szCs w:val="24"/>
        </w:rPr>
        <w:t>.</w:t>
      </w:r>
    </w:p>
    <w:p w14:paraId="1551881B" w14:textId="77777777" w:rsidR="009636E0" w:rsidRDefault="009636E0" w:rsidP="009636E0">
      <w:pPr>
        <w:ind w:left="360"/>
        <w:rPr>
          <w:sz w:val="24"/>
          <w:szCs w:val="24"/>
        </w:rPr>
      </w:pPr>
    </w:p>
    <w:p w14:paraId="73DF22C9" w14:textId="77777777" w:rsidR="004C3A09" w:rsidRDefault="004C3A09" w:rsidP="009636E0">
      <w:pPr>
        <w:ind w:left="360"/>
        <w:rPr>
          <w:sz w:val="24"/>
          <w:szCs w:val="24"/>
        </w:rPr>
      </w:pPr>
    </w:p>
    <w:p w14:paraId="524674F3" w14:textId="77777777" w:rsidR="004C3A09" w:rsidRPr="003638C2" w:rsidRDefault="004C3A09" w:rsidP="009636E0">
      <w:pPr>
        <w:ind w:left="360"/>
        <w:rPr>
          <w:sz w:val="24"/>
          <w:szCs w:val="24"/>
        </w:rPr>
      </w:pPr>
    </w:p>
    <w:p w14:paraId="740178E6" w14:textId="22B7EC78" w:rsidR="00352092" w:rsidRPr="003638C2" w:rsidRDefault="006B3BE2" w:rsidP="007F1A6D">
      <w:pPr>
        <w:ind w:left="360"/>
        <w:rPr>
          <w:sz w:val="24"/>
          <w:szCs w:val="24"/>
        </w:rPr>
      </w:pPr>
      <w:r w:rsidRPr="003638C2">
        <w:rPr>
          <w:i/>
          <w:sz w:val="24"/>
          <w:szCs w:val="24"/>
        </w:rPr>
        <w:t xml:space="preserve">Minutes </w:t>
      </w:r>
      <w:r w:rsidR="0016689B" w:rsidRPr="003638C2">
        <w:rPr>
          <w:i/>
          <w:sz w:val="24"/>
          <w:szCs w:val="24"/>
        </w:rPr>
        <w:t>submitted</w:t>
      </w:r>
      <w:r w:rsidRPr="003638C2">
        <w:rPr>
          <w:i/>
          <w:sz w:val="24"/>
          <w:szCs w:val="24"/>
        </w:rPr>
        <w:t xml:space="preserve"> by </w:t>
      </w:r>
      <w:r w:rsidR="00E27344">
        <w:rPr>
          <w:i/>
          <w:sz w:val="24"/>
          <w:szCs w:val="24"/>
        </w:rPr>
        <w:t>Brian Story</w:t>
      </w:r>
    </w:p>
    <w:sectPr w:rsidR="00352092" w:rsidRPr="003638C2" w:rsidSect="004C3A09">
      <w:headerReference w:type="even" r:id="rId7"/>
      <w:headerReference w:type="default" r:id="rId8"/>
      <w:headerReference w:type="first" r:id="rId9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CF61D" w14:textId="77777777" w:rsidR="00E67002" w:rsidRDefault="00E67002">
      <w:r>
        <w:separator/>
      </w:r>
    </w:p>
  </w:endnote>
  <w:endnote w:type="continuationSeparator" w:id="0">
    <w:p w14:paraId="6F5685C4" w14:textId="77777777" w:rsidR="00E67002" w:rsidRDefault="00E67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7FB99" w14:textId="77777777" w:rsidR="00E67002" w:rsidRDefault="00E67002">
      <w:r>
        <w:separator/>
      </w:r>
    </w:p>
  </w:footnote>
  <w:footnote w:type="continuationSeparator" w:id="0">
    <w:p w14:paraId="4F11A16C" w14:textId="77777777" w:rsidR="00E67002" w:rsidRDefault="00E67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3B9E9" w14:textId="77777777" w:rsidR="00A64543" w:rsidRDefault="00E27344">
    <w:pPr>
      <w:pStyle w:val="Header"/>
    </w:pPr>
    <w:r>
      <w:rPr>
        <w:noProof/>
      </w:rPr>
      <w:pict w14:anchorId="6394C2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747469" o:spid="_x0000_s11266" type="#_x0000_t136" style="position:absolute;margin-left:0;margin-top:0;width:549.9pt;height:109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APPROV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DF9C8" w14:textId="77777777" w:rsidR="00A64543" w:rsidRDefault="00E27344">
    <w:pPr>
      <w:pStyle w:val="Header"/>
      <w:ind w:right="360"/>
    </w:pPr>
    <w:r>
      <w:rPr>
        <w:noProof/>
      </w:rPr>
      <w:pict w14:anchorId="5CF4A1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747470" o:spid="_x0000_s11267" type="#_x0000_t136" style="position:absolute;margin-left:0;margin-top:0;width:549.9pt;height:109.9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APPROVED"/>
          <w10:wrap anchorx="margin" anchory="margin"/>
        </v:shape>
      </w:pict>
    </w:r>
    <w:r w:rsidR="00A64543">
      <w:rPr>
        <w:noProof/>
      </w:rPr>
      <w:t>Selectboard</w:t>
    </w:r>
    <w:r w:rsidR="00A64543">
      <w:t xml:space="preserve"> Meeting Minutes                                                    </w:t>
    </w:r>
    <w:r w:rsidR="00F34D85">
      <w:t xml:space="preserve">       </w:t>
    </w:r>
    <w:r w:rsidR="00A64543">
      <w:t xml:space="preserve">                                                                   p. </w:t>
    </w:r>
    <w:r w:rsidR="00B3664A">
      <w:rPr>
        <w:rStyle w:val="PageNumber"/>
      </w:rPr>
      <w:fldChar w:fldCharType="begin"/>
    </w:r>
    <w:r w:rsidR="00A64543">
      <w:rPr>
        <w:rStyle w:val="PageNumber"/>
      </w:rPr>
      <w:instrText xml:space="preserve"> PAGE </w:instrText>
    </w:r>
    <w:r w:rsidR="00B3664A">
      <w:rPr>
        <w:rStyle w:val="PageNumber"/>
      </w:rPr>
      <w:fldChar w:fldCharType="separate"/>
    </w:r>
    <w:r w:rsidR="00B376AE">
      <w:rPr>
        <w:rStyle w:val="PageNumber"/>
        <w:noProof/>
      </w:rPr>
      <w:t>2</w:t>
    </w:r>
    <w:r w:rsidR="00B3664A">
      <w:rPr>
        <w:rStyle w:val="PageNumber"/>
      </w:rPr>
      <w:fldChar w:fldCharType="end"/>
    </w:r>
  </w:p>
  <w:p w14:paraId="40242F98" w14:textId="77777777" w:rsidR="00A64543" w:rsidRDefault="00DE0C20">
    <w:pPr>
      <w:pStyle w:val="Header"/>
    </w:pPr>
    <w:r>
      <w:t>Octo</w:t>
    </w:r>
    <w:r w:rsidR="00A64543">
      <w:t xml:space="preserve">ber </w:t>
    </w:r>
    <w:r>
      <w:t>4</w:t>
    </w:r>
    <w:r w:rsidR="00A64543">
      <w:t>, 2021</w:t>
    </w:r>
  </w:p>
  <w:p w14:paraId="4742AE10" w14:textId="77777777" w:rsidR="00A64543" w:rsidRDefault="00A645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2E866" w14:textId="77777777" w:rsidR="00A64543" w:rsidRDefault="00E27344">
    <w:pPr>
      <w:pStyle w:val="Header"/>
    </w:pPr>
    <w:r>
      <w:rPr>
        <w:noProof/>
      </w:rPr>
      <w:pict w14:anchorId="2FD9F3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747468" o:spid="_x0000_s11265" type="#_x0000_t136" style="position:absolute;margin-left:0;margin-top:0;width:549.9pt;height:109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APPROV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59E9"/>
    <w:multiLevelType w:val="hybridMultilevel"/>
    <w:tmpl w:val="13E6C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A6500"/>
    <w:multiLevelType w:val="singleLevel"/>
    <w:tmpl w:val="34C0F5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C800B9F"/>
    <w:multiLevelType w:val="singleLevel"/>
    <w:tmpl w:val="F94C6A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E961963"/>
    <w:multiLevelType w:val="hybridMultilevel"/>
    <w:tmpl w:val="604835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286CC8"/>
    <w:multiLevelType w:val="singleLevel"/>
    <w:tmpl w:val="34C0F5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715A5E08"/>
    <w:multiLevelType w:val="singleLevel"/>
    <w:tmpl w:val="E2600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8"/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3F91"/>
    <w:rsid w:val="000006DD"/>
    <w:rsid w:val="00002A93"/>
    <w:rsid w:val="00005391"/>
    <w:rsid w:val="00010FB8"/>
    <w:rsid w:val="0001336E"/>
    <w:rsid w:val="00016713"/>
    <w:rsid w:val="0001724E"/>
    <w:rsid w:val="00021FF3"/>
    <w:rsid w:val="000279DE"/>
    <w:rsid w:val="00035706"/>
    <w:rsid w:val="000421B1"/>
    <w:rsid w:val="00042C76"/>
    <w:rsid w:val="0004322B"/>
    <w:rsid w:val="00045A44"/>
    <w:rsid w:val="00047F08"/>
    <w:rsid w:val="00051448"/>
    <w:rsid w:val="0005238B"/>
    <w:rsid w:val="0005260C"/>
    <w:rsid w:val="00052816"/>
    <w:rsid w:val="00052AD9"/>
    <w:rsid w:val="000553E4"/>
    <w:rsid w:val="000554A1"/>
    <w:rsid w:val="00066A65"/>
    <w:rsid w:val="00074026"/>
    <w:rsid w:val="00074893"/>
    <w:rsid w:val="0008155D"/>
    <w:rsid w:val="0008378F"/>
    <w:rsid w:val="00083794"/>
    <w:rsid w:val="000943FE"/>
    <w:rsid w:val="00094BA8"/>
    <w:rsid w:val="00095F13"/>
    <w:rsid w:val="000961F9"/>
    <w:rsid w:val="00096CCB"/>
    <w:rsid w:val="000A34DF"/>
    <w:rsid w:val="000B04C1"/>
    <w:rsid w:val="000B2567"/>
    <w:rsid w:val="000B49AC"/>
    <w:rsid w:val="000B606E"/>
    <w:rsid w:val="000C03A4"/>
    <w:rsid w:val="000C11B0"/>
    <w:rsid w:val="000C1B9F"/>
    <w:rsid w:val="000C2643"/>
    <w:rsid w:val="000C46B8"/>
    <w:rsid w:val="000C65F2"/>
    <w:rsid w:val="000D5D89"/>
    <w:rsid w:val="000E1CC4"/>
    <w:rsid w:val="000E25B4"/>
    <w:rsid w:val="000F2841"/>
    <w:rsid w:val="000F2856"/>
    <w:rsid w:val="000F7A15"/>
    <w:rsid w:val="00107F93"/>
    <w:rsid w:val="001113A2"/>
    <w:rsid w:val="00112853"/>
    <w:rsid w:val="00113461"/>
    <w:rsid w:val="0011352F"/>
    <w:rsid w:val="00117643"/>
    <w:rsid w:val="00120464"/>
    <w:rsid w:val="0012250C"/>
    <w:rsid w:val="00124B97"/>
    <w:rsid w:val="00131F69"/>
    <w:rsid w:val="00133CC0"/>
    <w:rsid w:val="00136CE4"/>
    <w:rsid w:val="00152B61"/>
    <w:rsid w:val="00153869"/>
    <w:rsid w:val="00156765"/>
    <w:rsid w:val="00156D29"/>
    <w:rsid w:val="00160D1E"/>
    <w:rsid w:val="00164ABC"/>
    <w:rsid w:val="0016689B"/>
    <w:rsid w:val="00173E11"/>
    <w:rsid w:val="001906AC"/>
    <w:rsid w:val="00195167"/>
    <w:rsid w:val="001A56D5"/>
    <w:rsid w:val="001A638B"/>
    <w:rsid w:val="001A66C4"/>
    <w:rsid w:val="001B05D0"/>
    <w:rsid w:val="001B4042"/>
    <w:rsid w:val="001B5CCC"/>
    <w:rsid w:val="001C3C1A"/>
    <w:rsid w:val="001C4714"/>
    <w:rsid w:val="001D2E3F"/>
    <w:rsid w:val="001D4564"/>
    <w:rsid w:val="001D53A0"/>
    <w:rsid w:val="001E232C"/>
    <w:rsid w:val="001E59E7"/>
    <w:rsid w:val="001E7E0E"/>
    <w:rsid w:val="001F10D2"/>
    <w:rsid w:val="001F1B02"/>
    <w:rsid w:val="001F30B7"/>
    <w:rsid w:val="00211578"/>
    <w:rsid w:val="00212757"/>
    <w:rsid w:val="00216A0D"/>
    <w:rsid w:val="00216BC4"/>
    <w:rsid w:val="00222E38"/>
    <w:rsid w:val="00224611"/>
    <w:rsid w:val="0022545D"/>
    <w:rsid w:val="00227244"/>
    <w:rsid w:val="00243B55"/>
    <w:rsid w:val="00261E44"/>
    <w:rsid w:val="00263D8F"/>
    <w:rsid w:val="002721EB"/>
    <w:rsid w:val="00273E91"/>
    <w:rsid w:val="00274A11"/>
    <w:rsid w:val="002755DE"/>
    <w:rsid w:val="002807DC"/>
    <w:rsid w:val="00281AF0"/>
    <w:rsid w:val="002823AF"/>
    <w:rsid w:val="0028336E"/>
    <w:rsid w:val="00284ACB"/>
    <w:rsid w:val="002865CE"/>
    <w:rsid w:val="00286A52"/>
    <w:rsid w:val="00286F92"/>
    <w:rsid w:val="00287573"/>
    <w:rsid w:val="002932C4"/>
    <w:rsid w:val="00294609"/>
    <w:rsid w:val="002A16D3"/>
    <w:rsid w:val="002A22D0"/>
    <w:rsid w:val="002A5904"/>
    <w:rsid w:val="002A7CA4"/>
    <w:rsid w:val="002B01CA"/>
    <w:rsid w:val="002B3DAF"/>
    <w:rsid w:val="002B4D49"/>
    <w:rsid w:val="002C19FB"/>
    <w:rsid w:val="002D1D02"/>
    <w:rsid w:val="002D2CFC"/>
    <w:rsid w:val="002D4CD1"/>
    <w:rsid w:val="002E17CE"/>
    <w:rsid w:val="002E2935"/>
    <w:rsid w:val="002E2A1F"/>
    <w:rsid w:val="002E534B"/>
    <w:rsid w:val="002E73B3"/>
    <w:rsid w:val="002F3560"/>
    <w:rsid w:val="002F4DD2"/>
    <w:rsid w:val="002F63ED"/>
    <w:rsid w:val="0030026D"/>
    <w:rsid w:val="00305D12"/>
    <w:rsid w:val="0030755A"/>
    <w:rsid w:val="00310E57"/>
    <w:rsid w:val="00317C5C"/>
    <w:rsid w:val="00320FB0"/>
    <w:rsid w:val="003253F8"/>
    <w:rsid w:val="00330C14"/>
    <w:rsid w:val="00331E9D"/>
    <w:rsid w:val="00337118"/>
    <w:rsid w:val="00340B4D"/>
    <w:rsid w:val="00344E02"/>
    <w:rsid w:val="003465EF"/>
    <w:rsid w:val="00347474"/>
    <w:rsid w:val="003507E1"/>
    <w:rsid w:val="00351C81"/>
    <w:rsid w:val="00352092"/>
    <w:rsid w:val="0035649D"/>
    <w:rsid w:val="00361223"/>
    <w:rsid w:val="003638C2"/>
    <w:rsid w:val="00364D81"/>
    <w:rsid w:val="00364F4C"/>
    <w:rsid w:val="00367398"/>
    <w:rsid w:val="00370A03"/>
    <w:rsid w:val="0037260B"/>
    <w:rsid w:val="00372709"/>
    <w:rsid w:val="0037499F"/>
    <w:rsid w:val="003759D8"/>
    <w:rsid w:val="00376DC5"/>
    <w:rsid w:val="003835D6"/>
    <w:rsid w:val="00390EBF"/>
    <w:rsid w:val="00390FB9"/>
    <w:rsid w:val="00393740"/>
    <w:rsid w:val="00395040"/>
    <w:rsid w:val="003A333D"/>
    <w:rsid w:val="003A40D2"/>
    <w:rsid w:val="003A44BB"/>
    <w:rsid w:val="003A4886"/>
    <w:rsid w:val="003A61A8"/>
    <w:rsid w:val="003B0315"/>
    <w:rsid w:val="003B033E"/>
    <w:rsid w:val="003B05BB"/>
    <w:rsid w:val="003B4E10"/>
    <w:rsid w:val="003B59B2"/>
    <w:rsid w:val="003B59EF"/>
    <w:rsid w:val="003B5D63"/>
    <w:rsid w:val="003B6F1F"/>
    <w:rsid w:val="003C1299"/>
    <w:rsid w:val="003C1429"/>
    <w:rsid w:val="003C19BD"/>
    <w:rsid w:val="003C5BA1"/>
    <w:rsid w:val="003D0F8D"/>
    <w:rsid w:val="003D6972"/>
    <w:rsid w:val="003D6E48"/>
    <w:rsid w:val="003E1282"/>
    <w:rsid w:val="003E1F78"/>
    <w:rsid w:val="003E41E8"/>
    <w:rsid w:val="003E62E6"/>
    <w:rsid w:val="003F1553"/>
    <w:rsid w:val="003F3490"/>
    <w:rsid w:val="003F3E87"/>
    <w:rsid w:val="003F5E79"/>
    <w:rsid w:val="003F6FD2"/>
    <w:rsid w:val="003F72E2"/>
    <w:rsid w:val="00403BC3"/>
    <w:rsid w:val="00406EA2"/>
    <w:rsid w:val="00410078"/>
    <w:rsid w:val="004124AC"/>
    <w:rsid w:val="004156B6"/>
    <w:rsid w:val="00417BE4"/>
    <w:rsid w:val="00417CA6"/>
    <w:rsid w:val="00420B4F"/>
    <w:rsid w:val="00422D2F"/>
    <w:rsid w:val="004271FB"/>
    <w:rsid w:val="0043672D"/>
    <w:rsid w:val="00440985"/>
    <w:rsid w:val="00444F7A"/>
    <w:rsid w:val="0044561B"/>
    <w:rsid w:val="00445994"/>
    <w:rsid w:val="004528D3"/>
    <w:rsid w:val="00452AFE"/>
    <w:rsid w:val="0046011A"/>
    <w:rsid w:val="00460512"/>
    <w:rsid w:val="00463C95"/>
    <w:rsid w:val="00463EEC"/>
    <w:rsid w:val="00465845"/>
    <w:rsid w:val="00467B34"/>
    <w:rsid w:val="00471647"/>
    <w:rsid w:val="00482531"/>
    <w:rsid w:val="004830AB"/>
    <w:rsid w:val="004845EC"/>
    <w:rsid w:val="0049177A"/>
    <w:rsid w:val="00493831"/>
    <w:rsid w:val="004946ED"/>
    <w:rsid w:val="004A3308"/>
    <w:rsid w:val="004A61DA"/>
    <w:rsid w:val="004A7104"/>
    <w:rsid w:val="004A73A1"/>
    <w:rsid w:val="004B1FEF"/>
    <w:rsid w:val="004C3A09"/>
    <w:rsid w:val="004E2280"/>
    <w:rsid w:val="004E2C96"/>
    <w:rsid w:val="004F5222"/>
    <w:rsid w:val="00501ADE"/>
    <w:rsid w:val="00501D96"/>
    <w:rsid w:val="0050320A"/>
    <w:rsid w:val="00504643"/>
    <w:rsid w:val="00504F81"/>
    <w:rsid w:val="0050552A"/>
    <w:rsid w:val="0050700F"/>
    <w:rsid w:val="005122ED"/>
    <w:rsid w:val="00512D65"/>
    <w:rsid w:val="00513145"/>
    <w:rsid w:val="005139A2"/>
    <w:rsid w:val="00513D9A"/>
    <w:rsid w:val="00520B7D"/>
    <w:rsid w:val="0052140C"/>
    <w:rsid w:val="0052327B"/>
    <w:rsid w:val="00525EA6"/>
    <w:rsid w:val="00532B7F"/>
    <w:rsid w:val="00535869"/>
    <w:rsid w:val="0053760C"/>
    <w:rsid w:val="00542C8A"/>
    <w:rsid w:val="00543743"/>
    <w:rsid w:val="00546688"/>
    <w:rsid w:val="00546DFB"/>
    <w:rsid w:val="0054701C"/>
    <w:rsid w:val="005529F8"/>
    <w:rsid w:val="00570231"/>
    <w:rsid w:val="0057786B"/>
    <w:rsid w:val="005918E0"/>
    <w:rsid w:val="005927A7"/>
    <w:rsid w:val="005969F8"/>
    <w:rsid w:val="0059770B"/>
    <w:rsid w:val="005A27F5"/>
    <w:rsid w:val="005A6CBA"/>
    <w:rsid w:val="005B2810"/>
    <w:rsid w:val="005B2EC8"/>
    <w:rsid w:val="005B7054"/>
    <w:rsid w:val="005C23E3"/>
    <w:rsid w:val="005D526A"/>
    <w:rsid w:val="005E053D"/>
    <w:rsid w:val="005E79B5"/>
    <w:rsid w:val="005F1D87"/>
    <w:rsid w:val="005F308F"/>
    <w:rsid w:val="005F4D2C"/>
    <w:rsid w:val="005F55F3"/>
    <w:rsid w:val="005F5B64"/>
    <w:rsid w:val="006026CD"/>
    <w:rsid w:val="00603887"/>
    <w:rsid w:val="00625DAF"/>
    <w:rsid w:val="006277B9"/>
    <w:rsid w:val="00630199"/>
    <w:rsid w:val="00630E0B"/>
    <w:rsid w:val="006359C2"/>
    <w:rsid w:val="006374B5"/>
    <w:rsid w:val="00643512"/>
    <w:rsid w:val="006438C1"/>
    <w:rsid w:val="00643974"/>
    <w:rsid w:val="00645787"/>
    <w:rsid w:val="006614C1"/>
    <w:rsid w:val="006627C1"/>
    <w:rsid w:val="006649AB"/>
    <w:rsid w:val="006723EA"/>
    <w:rsid w:val="00672BC1"/>
    <w:rsid w:val="0068169A"/>
    <w:rsid w:val="00681CFB"/>
    <w:rsid w:val="0068436C"/>
    <w:rsid w:val="00685D79"/>
    <w:rsid w:val="0069081A"/>
    <w:rsid w:val="006979BF"/>
    <w:rsid w:val="006A388D"/>
    <w:rsid w:val="006A5FAB"/>
    <w:rsid w:val="006A6A96"/>
    <w:rsid w:val="006A7DE5"/>
    <w:rsid w:val="006B3BE2"/>
    <w:rsid w:val="006B5465"/>
    <w:rsid w:val="006B6D44"/>
    <w:rsid w:val="006C4017"/>
    <w:rsid w:val="006C4F5A"/>
    <w:rsid w:val="006C5A9B"/>
    <w:rsid w:val="006C743E"/>
    <w:rsid w:val="006C7484"/>
    <w:rsid w:val="006D194A"/>
    <w:rsid w:val="006D35A5"/>
    <w:rsid w:val="006D5222"/>
    <w:rsid w:val="006E0FAC"/>
    <w:rsid w:val="006E4582"/>
    <w:rsid w:val="006E4906"/>
    <w:rsid w:val="006F0A2A"/>
    <w:rsid w:val="006F6C86"/>
    <w:rsid w:val="00710E15"/>
    <w:rsid w:val="00711B2B"/>
    <w:rsid w:val="00715A90"/>
    <w:rsid w:val="00722D4E"/>
    <w:rsid w:val="00723032"/>
    <w:rsid w:val="00733E07"/>
    <w:rsid w:val="00742895"/>
    <w:rsid w:val="00742CB1"/>
    <w:rsid w:val="00746B76"/>
    <w:rsid w:val="00746FE3"/>
    <w:rsid w:val="00755B48"/>
    <w:rsid w:val="00755F2A"/>
    <w:rsid w:val="00756A62"/>
    <w:rsid w:val="00761568"/>
    <w:rsid w:val="00761626"/>
    <w:rsid w:val="00766B7C"/>
    <w:rsid w:val="00767836"/>
    <w:rsid w:val="00770DCA"/>
    <w:rsid w:val="007772AC"/>
    <w:rsid w:val="007826CB"/>
    <w:rsid w:val="00782B57"/>
    <w:rsid w:val="0078688F"/>
    <w:rsid w:val="00791A24"/>
    <w:rsid w:val="00795297"/>
    <w:rsid w:val="00797F4B"/>
    <w:rsid w:val="007A3169"/>
    <w:rsid w:val="007A3A3D"/>
    <w:rsid w:val="007A511B"/>
    <w:rsid w:val="007B017C"/>
    <w:rsid w:val="007B0F4A"/>
    <w:rsid w:val="007B1339"/>
    <w:rsid w:val="007B486A"/>
    <w:rsid w:val="007B590A"/>
    <w:rsid w:val="007C1223"/>
    <w:rsid w:val="007C13FF"/>
    <w:rsid w:val="007D6619"/>
    <w:rsid w:val="007D68ED"/>
    <w:rsid w:val="007E06D8"/>
    <w:rsid w:val="007E280D"/>
    <w:rsid w:val="007E3122"/>
    <w:rsid w:val="007E64FA"/>
    <w:rsid w:val="007E6AAF"/>
    <w:rsid w:val="007F1A6D"/>
    <w:rsid w:val="007F313C"/>
    <w:rsid w:val="007F31CE"/>
    <w:rsid w:val="007F5DF7"/>
    <w:rsid w:val="007F6206"/>
    <w:rsid w:val="00803152"/>
    <w:rsid w:val="00806277"/>
    <w:rsid w:val="008073E6"/>
    <w:rsid w:val="00814B7E"/>
    <w:rsid w:val="008208DA"/>
    <w:rsid w:val="00822633"/>
    <w:rsid w:val="00826506"/>
    <w:rsid w:val="00826EB1"/>
    <w:rsid w:val="0083144E"/>
    <w:rsid w:val="008333FB"/>
    <w:rsid w:val="008357A3"/>
    <w:rsid w:val="00836BCE"/>
    <w:rsid w:val="00842DBE"/>
    <w:rsid w:val="008506F9"/>
    <w:rsid w:val="00850E88"/>
    <w:rsid w:val="008515F2"/>
    <w:rsid w:val="0086057A"/>
    <w:rsid w:val="00862BE0"/>
    <w:rsid w:val="00872BB7"/>
    <w:rsid w:val="00877898"/>
    <w:rsid w:val="00886E44"/>
    <w:rsid w:val="00890529"/>
    <w:rsid w:val="00894CF1"/>
    <w:rsid w:val="00895A9A"/>
    <w:rsid w:val="00896B05"/>
    <w:rsid w:val="008A4B00"/>
    <w:rsid w:val="008A6F0F"/>
    <w:rsid w:val="008A7D92"/>
    <w:rsid w:val="008B286B"/>
    <w:rsid w:val="008B69EE"/>
    <w:rsid w:val="008C1DB9"/>
    <w:rsid w:val="008C41AF"/>
    <w:rsid w:val="008C5CC6"/>
    <w:rsid w:val="008C69CA"/>
    <w:rsid w:val="008C7A51"/>
    <w:rsid w:val="008D21C1"/>
    <w:rsid w:val="008D2CAC"/>
    <w:rsid w:val="008D302B"/>
    <w:rsid w:val="008D4980"/>
    <w:rsid w:val="008D4E1A"/>
    <w:rsid w:val="008D4F4C"/>
    <w:rsid w:val="008E7AFD"/>
    <w:rsid w:val="008F03A2"/>
    <w:rsid w:val="009012E1"/>
    <w:rsid w:val="00902093"/>
    <w:rsid w:val="009066B1"/>
    <w:rsid w:val="00910387"/>
    <w:rsid w:val="009153C2"/>
    <w:rsid w:val="009171E2"/>
    <w:rsid w:val="0092005E"/>
    <w:rsid w:val="00922B9F"/>
    <w:rsid w:val="00923E17"/>
    <w:rsid w:val="009245C3"/>
    <w:rsid w:val="00926243"/>
    <w:rsid w:val="009454D7"/>
    <w:rsid w:val="00955906"/>
    <w:rsid w:val="009559D6"/>
    <w:rsid w:val="00955E0E"/>
    <w:rsid w:val="00956B21"/>
    <w:rsid w:val="009636E0"/>
    <w:rsid w:val="009674E8"/>
    <w:rsid w:val="00971CF1"/>
    <w:rsid w:val="00971D66"/>
    <w:rsid w:val="00973BB4"/>
    <w:rsid w:val="0099093D"/>
    <w:rsid w:val="00991179"/>
    <w:rsid w:val="0099122B"/>
    <w:rsid w:val="00992CC5"/>
    <w:rsid w:val="00995519"/>
    <w:rsid w:val="009964C9"/>
    <w:rsid w:val="009A1416"/>
    <w:rsid w:val="009A2955"/>
    <w:rsid w:val="009B039C"/>
    <w:rsid w:val="009B34F0"/>
    <w:rsid w:val="009B6EE3"/>
    <w:rsid w:val="009B7D67"/>
    <w:rsid w:val="009C151B"/>
    <w:rsid w:val="009D067C"/>
    <w:rsid w:val="009D203F"/>
    <w:rsid w:val="009E0D85"/>
    <w:rsid w:val="009E2C0D"/>
    <w:rsid w:val="009F1145"/>
    <w:rsid w:val="009F1835"/>
    <w:rsid w:val="009F3281"/>
    <w:rsid w:val="009F629B"/>
    <w:rsid w:val="00A02835"/>
    <w:rsid w:val="00A05BF8"/>
    <w:rsid w:val="00A10AEF"/>
    <w:rsid w:val="00A111E2"/>
    <w:rsid w:val="00A12ABA"/>
    <w:rsid w:val="00A135F2"/>
    <w:rsid w:val="00A16053"/>
    <w:rsid w:val="00A1633D"/>
    <w:rsid w:val="00A20A72"/>
    <w:rsid w:val="00A235F2"/>
    <w:rsid w:val="00A24BDE"/>
    <w:rsid w:val="00A24E49"/>
    <w:rsid w:val="00A24F54"/>
    <w:rsid w:val="00A260B7"/>
    <w:rsid w:val="00A27CB8"/>
    <w:rsid w:val="00A27E03"/>
    <w:rsid w:val="00A31AA5"/>
    <w:rsid w:val="00A336A6"/>
    <w:rsid w:val="00A345EB"/>
    <w:rsid w:val="00A351C1"/>
    <w:rsid w:val="00A351DC"/>
    <w:rsid w:val="00A41D4B"/>
    <w:rsid w:val="00A44BC4"/>
    <w:rsid w:val="00A64543"/>
    <w:rsid w:val="00A65A80"/>
    <w:rsid w:val="00A8061A"/>
    <w:rsid w:val="00A93ABB"/>
    <w:rsid w:val="00AA37C1"/>
    <w:rsid w:val="00AB051C"/>
    <w:rsid w:val="00AB1ABC"/>
    <w:rsid w:val="00AC24BC"/>
    <w:rsid w:val="00AC54A9"/>
    <w:rsid w:val="00AC65C4"/>
    <w:rsid w:val="00AD063A"/>
    <w:rsid w:val="00AD189A"/>
    <w:rsid w:val="00AD3974"/>
    <w:rsid w:val="00AD73BC"/>
    <w:rsid w:val="00AD7A9B"/>
    <w:rsid w:val="00AD7D9A"/>
    <w:rsid w:val="00AE1736"/>
    <w:rsid w:val="00AE1945"/>
    <w:rsid w:val="00AE4743"/>
    <w:rsid w:val="00AE5BA8"/>
    <w:rsid w:val="00AE7597"/>
    <w:rsid w:val="00AF1834"/>
    <w:rsid w:val="00AF3CBA"/>
    <w:rsid w:val="00AF4743"/>
    <w:rsid w:val="00AF7C3B"/>
    <w:rsid w:val="00B00A4F"/>
    <w:rsid w:val="00B032B8"/>
    <w:rsid w:val="00B07003"/>
    <w:rsid w:val="00B074D6"/>
    <w:rsid w:val="00B113F0"/>
    <w:rsid w:val="00B120DC"/>
    <w:rsid w:val="00B20940"/>
    <w:rsid w:val="00B2136A"/>
    <w:rsid w:val="00B234C8"/>
    <w:rsid w:val="00B250E6"/>
    <w:rsid w:val="00B268DD"/>
    <w:rsid w:val="00B32069"/>
    <w:rsid w:val="00B357CF"/>
    <w:rsid w:val="00B3664A"/>
    <w:rsid w:val="00B36ACE"/>
    <w:rsid w:val="00B36B1B"/>
    <w:rsid w:val="00B376AE"/>
    <w:rsid w:val="00B42C7C"/>
    <w:rsid w:val="00B4366E"/>
    <w:rsid w:val="00B44C31"/>
    <w:rsid w:val="00B4584D"/>
    <w:rsid w:val="00B46BB0"/>
    <w:rsid w:val="00B475BC"/>
    <w:rsid w:val="00B50425"/>
    <w:rsid w:val="00B504DA"/>
    <w:rsid w:val="00B51911"/>
    <w:rsid w:val="00B519B1"/>
    <w:rsid w:val="00B55921"/>
    <w:rsid w:val="00B5747F"/>
    <w:rsid w:val="00B57FF8"/>
    <w:rsid w:val="00B601A7"/>
    <w:rsid w:val="00B76B24"/>
    <w:rsid w:val="00B8243D"/>
    <w:rsid w:val="00B8588B"/>
    <w:rsid w:val="00B86713"/>
    <w:rsid w:val="00B91252"/>
    <w:rsid w:val="00B92266"/>
    <w:rsid w:val="00B92BDE"/>
    <w:rsid w:val="00B94EDF"/>
    <w:rsid w:val="00B96355"/>
    <w:rsid w:val="00BA05D4"/>
    <w:rsid w:val="00BA106A"/>
    <w:rsid w:val="00BA1D37"/>
    <w:rsid w:val="00BA21CB"/>
    <w:rsid w:val="00BA7000"/>
    <w:rsid w:val="00BB30B3"/>
    <w:rsid w:val="00BB3B2B"/>
    <w:rsid w:val="00BB4CB0"/>
    <w:rsid w:val="00BB7A6E"/>
    <w:rsid w:val="00BC0DE8"/>
    <w:rsid w:val="00BC1DF2"/>
    <w:rsid w:val="00BC2CD6"/>
    <w:rsid w:val="00BC66E4"/>
    <w:rsid w:val="00BC7871"/>
    <w:rsid w:val="00BD1459"/>
    <w:rsid w:val="00BE5AA0"/>
    <w:rsid w:val="00BE62F8"/>
    <w:rsid w:val="00C03085"/>
    <w:rsid w:val="00C03CDE"/>
    <w:rsid w:val="00C0549E"/>
    <w:rsid w:val="00C0730D"/>
    <w:rsid w:val="00C0743B"/>
    <w:rsid w:val="00C1038F"/>
    <w:rsid w:val="00C14D65"/>
    <w:rsid w:val="00C15651"/>
    <w:rsid w:val="00C15907"/>
    <w:rsid w:val="00C21F73"/>
    <w:rsid w:val="00C22027"/>
    <w:rsid w:val="00C22D3B"/>
    <w:rsid w:val="00C24518"/>
    <w:rsid w:val="00C312C2"/>
    <w:rsid w:val="00C40096"/>
    <w:rsid w:val="00C4171E"/>
    <w:rsid w:val="00C43D20"/>
    <w:rsid w:val="00C4778D"/>
    <w:rsid w:val="00C501C0"/>
    <w:rsid w:val="00C50D06"/>
    <w:rsid w:val="00C57A94"/>
    <w:rsid w:val="00C6014D"/>
    <w:rsid w:val="00C61017"/>
    <w:rsid w:val="00C62FCB"/>
    <w:rsid w:val="00C638D8"/>
    <w:rsid w:val="00C63F91"/>
    <w:rsid w:val="00C64E05"/>
    <w:rsid w:val="00C65470"/>
    <w:rsid w:val="00C66E50"/>
    <w:rsid w:val="00C673B5"/>
    <w:rsid w:val="00C71305"/>
    <w:rsid w:val="00C715DD"/>
    <w:rsid w:val="00C71D3B"/>
    <w:rsid w:val="00C75EAD"/>
    <w:rsid w:val="00C774A5"/>
    <w:rsid w:val="00C902FF"/>
    <w:rsid w:val="00C936CF"/>
    <w:rsid w:val="00C97587"/>
    <w:rsid w:val="00CA356B"/>
    <w:rsid w:val="00CA3ACF"/>
    <w:rsid w:val="00CA4CA5"/>
    <w:rsid w:val="00CA565B"/>
    <w:rsid w:val="00CA59A6"/>
    <w:rsid w:val="00CA6A4C"/>
    <w:rsid w:val="00CB07B5"/>
    <w:rsid w:val="00CB1AF1"/>
    <w:rsid w:val="00CC04F1"/>
    <w:rsid w:val="00CC13BD"/>
    <w:rsid w:val="00CC423F"/>
    <w:rsid w:val="00CC755E"/>
    <w:rsid w:val="00CD0972"/>
    <w:rsid w:val="00CD1043"/>
    <w:rsid w:val="00CD150E"/>
    <w:rsid w:val="00CD414F"/>
    <w:rsid w:val="00CD4CFD"/>
    <w:rsid w:val="00CD4E0C"/>
    <w:rsid w:val="00CD7069"/>
    <w:rsid w:val="00CE128F"/>
    <w:rsid w:val="00CE2E37"/>
    <w:rsid w:val="00CE317C"/>
    <w:rsid w:val="00CE5171"/>
    <w:rsid w:val="00CF12DC"/>
    <w:rsid w:val="00CF3890"/>
    <w:rsid w:val="00CF39C8"/>
    <w:rsid w:val="00CF49F3"/>
    <w:rsid w:val="00D0223D"/>
    <w:rsid w:val="00D026B2"/>
    <w:rsid w:val="00D06544"/>
    <w:rsid w:val="00D06901"/>
    <w:rsid w:val="00D07540"/>
    <w:rsid w:val="00D16E60"/>
    <w:rsid w:val="00D23B97"/>
    <w:rsid w:val="00D25641"/>
    <w:rsid w:val="00D25674"/>
    <w:rsid w:val="00D30C7D"/>
    <w:rsid w:val="00D3518F"/>
    <w:rsid w:val="00D3565B"/>
    <w:rsid w:val="00D35EC6"/>
    <w:rsid w:val="00D36AFD"/>
    <w:rsid w:val="00D41E2B"/>
    <w:rsid w:val="00D551C9"/>
    <w:rsid w:val="00D553E2"/>
    <w:rsid w:val="00D6001D"/>
    <w:rsid w:val="00D62C12"/>
    <w:rsid w:val="00D640AE"/>
    <w:rsid w:val="00D64265"/>
    <w:rsid w:val="00D70B1D"/>
    <w:rsid w:val="00D7331D"/>
    <w:rsid w:val="00D76C52"/>
    <w:rsid w:val="00D77D8B"/>
    <w:rsid w:val="00D83A2E"/>
    <w:rsid w:val="00D91173"/>
    <w:rsid w:val="00D92D3E"/>
    <w:rsid w:val="00D95D28"/>
    <w:rsid w:val="00D97F79"/>
    <w:rsid w:val="00DA57BE"/>
    <w:rsid w:val="00DA5AC2"/>
    <w:rsid w:val="00DB3A33"/>
    <w:rsid w:val="00DB6DE6"/>
    <w:rsid w:val="00DC0B2C"/>
    <w:rsid w:val="00DC30E9"/>
    <w:rsid w:val="00DC337F"/>
    <w:rsid w:val="00DC4221"/>
    <w:rsid w:val="00DC607D"/>
    <w:rsid w:val="00DD0709"/>
    <w:rsid w:val="00DD20F9"/>
    <w:rsid w:val="00DD4EE1"/>
    <w:rsid w:val="00DE0C20"/>
    <w:rsid w:val="00DE4B85"/>
    <w:rsid w:val="00DF290E"/>
    <w:rsid w:val="00DF4D65"/>
    <w:rsid w:val="00DF689B"/>
    <w:rsid w:val="00E1241F"/>
    <w:rsid w:val="00E14002"/>
    <w:rsid w:val="00E168E2"/>
    <w:rsid w:val="00E20EE1"/>
    <w:rsid w:val="00E22B51"/>
    <w:rsid w:val="00E27344"/>
    <w:rsid w:val="00E3070B"/>
    <w:rsid w:val="00E35640"/>
    <w:rsid w:val="00E376A7"/>
    <w:rsid w:val="00E37D5B"/>
    <w:rsid w:val="00E528EE"/>
    <w:rsid w:val="00E52C65"/>
    <w:rsid w:val="00E53F05"/>
    <w:rsid w:val="00E543FA"/>
    <w:rsid w:val="00E55908"/>
    <w:rsid w:val="00E56CE7"/>
    <w:rsid w:val="00E5706A"/>
    <w:rsid w:val="00E6435F"/>
    <w:rsid w:val="00E67002"/>
    <w:rsid w:val="00E67656"/>
    <w:rsid w:val="00E73611"/>
    <w:rsid w:val="00E8581D"/>
    <w:rsid w:val="00E93395"/>
    <w:rsid w:val="00E93EAA"/>
    <w:rsid w:val="00E94B87"/>
    <w:rsid w:val="00E9659B"/>
    <w:rsid w:val="00E9765C"/>
    <w:rsid w:val="00EA6B1F"/>
    <w:rsid w:val="00EB4180"/>
    <w:rsid w:val="00EC18E4"/>
    <w:rsid w:val="00EC3A12"/>
    <w:rsid w:val="00EC4B70"/>
    <w:rsid w:val="00EC6ED7"/>
    <w:rsid w:val="00EC77FE"/>
    <w:rsid w:val="00ED004F"/>
    <w:rsid w:val="00EE3207"/>
    <w:rsid w:val="00F12BB6"/>
    <w:rsid w:val="00F15115"/>
    <w:rsid w:val="00F26C70"/>
    <w:rsid w:val="00F270BE"/>
    <w:rsid w:val="00F302CF"/>
    <w:rsid w:val="00F336D8"/>
    <w:rsid w:val="00F34D85"/>
    <w:rsid w:val="00F35B36"/>
    <w:rsid w:val="00F37CC4"/>
    <w:rsid w:val="00F37DF2"/>
    <w:rsid w:val="00F43E1D"/>
    <w:rsid w:val="00F47FD3"/>
    <w:rsid w:val="00F5191D"/>
    <w:rsid w:val="00F566D3"/>
    <w:rsid w:val="00F56FC5"/>
    <w:rsid w:val="00F66942"/>
    <w:rsid w:val="00F67D2C"/>
    <w:rsid w:val="00F759BB"/>
    <w:rsid w:val="00F777DA"/>
    <w:rsid w:val="00F82C6F"/>
    <w:rsid w:val="00F967FF"/>
    <w:rsid w:val="00FA00F5"/>
    <w:rsid w:val="00FA2203"/>
    <w:rsid w:val="00FA3A49"/>
    <w:rsid w:val="00FA7E73"/>
    <w:rsid w:val="00FA7FAB"/>
    <w:rsid w:val="00FC047A"/>
    <w:rsid w:val="00FC12D3"/>
    <w:rsid w:val="00FC2AEB"/>
    <w:rsid w:val="00FC32DE"/>
    <w:rsid w:val="00FE1AFA"/>
    <w:rsid w:val="00FE38A0"/>
    <w:rsid w:val="00FE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8"/>
    <o:shapelayout v:ext="edit">
      <o:idmap v:ext="edit" data="1"/>
    </o:shapelayout>
  </w:shapeDefaults>
  <w:decimalSymbol w:val="."/>
  <w:listSeparator w:val=","/>
  <w14:docId w14:val="056F1957"/>
  <w15:docId w15:val="{A6BC5DCB-0F99-493E-8736-D45E52FF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A90"/>
  </w:style>
  <w:style w:type="paragraph" w:styleId="Heading1">
    <w:name w:val="heading 1"/>
    <w:basedOn w:val="Normal"/>
    <w:next w:val="Normal"/>
    <w:qFormat/>
    <w:rsid w:val="00715A90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715A90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715A90"/>
    <w:rPr>
      <w:b/>
      <w:sz w:val="24"/>
      <w:u w:val="single"/>
    </w:rPr>
  </w:style>
  <w:style w:type="paragraph" w:styleId="BodyTextIndent">
    <w:name w:val="Body Text Indent"/>
    <w:basedOn w:val="Normal"/>
    <w:semiHidden/>
    <w:rsid w:val="00715A90"/>
    <w:pPr>
      <w:ind w:left="360"/>
    </w:pPr>
    <w:rPr>
      <w:b/>
      <w:sz w:val="24"/>
      <w:u w:val="single"/>
    </w:rPr>
  </w:style>
  <w:style w:type="paragraph" w:styleId="Header">
    <w:name w:val="header"/>
    <w:basedOn w:val="Normal"/>
    <w:semiHidden/>
    <w:rsid w:val="00715A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15A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715A90"/>
  </w:style>
  <w:style w:type="paragraph" w:styleId="Title">
    <w:name w:val="Title"/>
    <w:basedOn w:val="Normal"/>
    <w:link w:val="TitleChar"/>
    <w:qFormat/>
    <w:rsid w:val="00715A90"/>
    <w:pPr>
      <w:jc w:val="center"/>
    </w:pPr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A10AEF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10A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04DA"/>
    <w:rPr>
      <w:color w:val="0000FF" w:themeColor="hyperlink"/>
      <w:u w:val="single"/>
    </w:rPr>
  </w:style>
  <w:style w:type="paragraph" w:customStyle="1" w:styleId="Default">
    <w:name w:val="Default"/>
    <w:rsid w:val="0005144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93395"/>
    <w:rPr>
      <w:sz w:val="24"/>
    </w:rPr>
  </w:style>
  <w:style w:type="character" w:customStyle="1" w:styleId="TitleChar">
    <w:name w:val="Title Char"/>
    <w:basedOn w:val="DefaultParagraphFont"/>
    <w:link w:val="Title"/>
    <w:rsid w:val="00E93395"/>
    <w:rPr>
      <w:sz w:val="24"/>
    </w:rPr>
  </w:style>
  <w:style w:type="character" w:customStyle="1" w:styleId="markedcontent">
    <w:name w:val="markedcontent"/>
    <w:basedOn w:val="DefaultParagraphFont"/>
    <w:rsid w:val="00B074D6"/>
  </w:style>
  <w:style w:type="character" w:styleId="Emphasis">
    <w:name w:val="Emphasis"/>
    <w:basedOn w:val="DefaultParagraphFont"/>
    <w:uiPriority w:val="20"/>
    <w:qFormat/>
    <w:rsid w:val="00A645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na\Documents\Johnson%20Selectboard%20Minutes\Johnson%20Selectboard%20Minu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Johnson Selectboard Minutes</Template>
  <TotalTime>9</TotalTime>
  <Pages>1</Pages>
  <Words>198</Words>
  <Characters>1076</Characters>
  <Application>Microsoft Office Word</Application>
  <DocSecurity>0</DocSecurity>
  <Lines>39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Johnson Selectboard Minutes</vt:lpstr>
    </vt:vector>
  </TitlesOfParts>
  <Company>Microsoft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Johnson Selectboard Minutes</dc:title>
  <dc:creator>Donna Griffiths</dc:creator>
  <cp:lastModifiedBy>TOJ Administrator</cp:lastModifiedBy>
  <cp:revision>3</cp:revision>
  <cp:lastPrinted>2021-08-17T15:56:00Z</cp:lastPrinted>
  <dcterms:created xsi:type="dcterms:W3CDTF">2021-10-29T21:20:00Z</dcterms:created>
  <dcterms:modified xsi:type="dcterms:W3CDTF">2021-10-29T21:25:00Z</dcterms:modified>
</cp:coreProperties>
</file>